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附件一：</w:t>
      </w:r>
    </w:p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投标承诺书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ascii="宋体" w:cs="宋体"/>
          <w:sz w:val="24"/>
          <w:szCs w:val="24"/>
        </w:rPr>
      </w:pPr>
    </w:p>
    <w:p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left="0" w:firstLine="0" w:firstLineChars="0"/>
        <w:rPr>
          <w:rFonts w:ascii="宋体" w:cs="宋体"/>
          <w:color w:val="auto"/>
          <w:sz w:val="24"/>
          <w:szCs w:val="24"/>
        </w:rPr>
      </w:pPr>
      <w:bookmarkStart w:id="0" w:name="_GoBack"/>
      <w:r>
        <w:rPr>
          <w:rFonts w:hint="eastAsia" w:ascii="宋体" w:hAnsi="宋体" w:cs="宋体"/>
          <w:color w:val="auto"/>
          <w:sz w:val="24"/>
          <w:szCs w:val="24"/>
        </w:rPr>
        <w:t>我司保证提供的一切材料均真实、有效。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left="0" w:firstLine="0" w:firstLineChars="0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我司尊重并且无条件接受本次招标结果。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left="0" w:firstLine="0" w:firstLineChars="0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我司承诺按照招标结果、场地管理合同、协议服从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贵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校后勤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集团</w:t>
      </w:r>
      <w:r>
        <w:rPr>
          <w:rFonts w:hint="eastAsia" w:ascii="宋体" w:hAnsi="宋体" w:cs="宋体"/>
          <w:color w:val="auto"/>
          <w:sz w:val="24"/>
          <w:szCs w:val="24"/>
        </w:rPr>
        <w:t>相关调整。合同期满后</w:t>
      </w:r>
      <w:r>
        <w:rPr>
          <w:rFonts w:ascii="宋体" w:hAnsi="宋体" w:cs="宋体"/>
          <w:color w:val="auto"/>
          <w:sz w:val="24"/>
          <w:szCs w:val="24"/>
        </w:rPr>
        <w:t>7</w:t>
      </w:r>
      <w:r>
        <w:rPr>
          <w:rFonts w:hint="eastAsia" w:ascii="宋体" w:hAnsi="宋体" w:cs="宋体"/>
          <w:color w:val="auto"/>
          <w:sz w:val="24"/>
          <w:szCs w:val="24"/>
        </w:rPr>
        <w:t>天内无条件腾空，否则作为弃物处理。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left="0" w:firstLine="0" w:firstLineChars="0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我司承诺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彻执行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贵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校后勤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集团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餐饮的管理要求，食品原材料全部由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贵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校饮食服务中心统一采购</w:t>
      </w:r>
      <w:r>
        <w:rPr>
          <w:rFonts w:ascii="宋体" w:cs="宋体"/>
          <w:color w:val="auto"/>
          <w:kern w:val="0"/>
          <w:sz w:val="24"/>
          <w:szCs w:val="24"/>
        </w:rPr>
        <w:t>,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成品米饭由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贵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校饮食服务中心统一提供。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left="0" w:firstLine="0" w:firstLineChars="0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我司承诺配备员工总数与所合作服务网点的服务规模相适应，专职负责人具有餐饮服务管理经验，掌握食品卫生安全相关法律法规知识，所有从事食品生产、供应和管理的人员应持有有效健康证，并经卫生知识培训考试合格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left="0" w:firstLine="0" w:firstLineChars="0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我司承诺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遵守国家法律法规，按规定自行招聘员工，为员工办理社会保险，保障劳动者权益和工资、福利待遇等，相关劳资纠纷自行承担。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left="0" w:firstLine="0" w:firstLineChars="0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我司承诺一旦中标后，不转租、不分租、不改变经营范围，否则服从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贵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校后勤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集团</w:t>
      </w:r>
      <w:r>
        <w:rPr>
          <w:rFonts w:hint="eastAsia" w:ascii="宋体" w:hAnsi="宋体" w:cs="宋体"/>
          <w:color w:val="auto"/>
          <w:sz w:val="24"/>
          <w:szCs w:val="24"/>
        </w:rPr>
        <w:t>扣除风险抵押金等惩罚措施。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left="0" w:firstLine="0" w:firstLineChars="0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我司中标后与贵校签订合同，主动附具体饭菜种类、价格清单。今后经营范围保持不变，价格原则上保持不变，如遇特殊情况需要调整，提前报批饮食服务中心，审核通过后进行相应调整，否则服从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贵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校饮食服务中心</w:t>
      </w:r>
      <w:r>
        <w:rPr>
          <w:rFonts w:hint="eastAsia" w:ascii="宋体" w:hAnsi="宋体" w:cs="宋体"/>
          <w:color w:val="auto"/>
          <w:sz w:val="24"/>
          <w:szCs w:val="24"/>
        </w:rPr>
        <w:t>根据实际情况进行惩罚直至解除合同关系。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left="0" w:firstLine="0" w:firstLineChars="0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我司如需进行装修或购买设施设备，按照相关程序提前向饮食服务中心申请，获得审批后予以执行。</w:t>
      </w:r>
    </w:p>
    <w:p>
      <w:pPr>
        <w:pStyle w:val="8"/>
        <w:numPr>
          <w:ilvl w:val="0"/>
          <w:numId w:val="0"/>
        </w:numPr>
        <w:adjustRightInd w:val="0"/>
        <w:snapToGrid w:val="0"/>
        <w:spacing w:line="360" w:lineRule="auto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10.</w:t>
      </w:r>
      <w:r>
        <w:rPr>
          <w:rFonts w:hint="eastAsia" w:ascii="宋体" w:hAnsi="宋体" w:cs="宋体"/>
          <w:color w:val="auto"/>
          <w:sz w:val="24"/>
          <w:szCs w:val="24"/>
        </w:rPr>
        <w:t>我司自愿服从行政执法部门的检查，按照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贵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校后勤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集团</w:t>
      </w:r>
      <w:r>
        <w:rPr>
          <w:rFonts w:hint="eastAsia" w:ascii="宋体" w:hAnsi="宋体" w:cs="宋体"/>
          <w:color w:val="auto"/>
          <w:sz w:val="24"/>
          <w:szCs w:val="24"/>
        </w:rPr>
        <w:t>管理规定执行。凡有重大违纪事件，服从贵校实行一票否决制，自愿承担相关责任并无条件同意与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贵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校后勤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集团</w:t>
      </w:r>
      <w:r>
        <w:rPr>
          <w:rFonts w:hint="eastAsia" w:ascii="宋体" w:hAnsi="宋体" w:cs="宋体"/>
          <w:color w:val="auto"/>
          <w:sz w:val="24"/>
          <w:szCs w:val="24"/>
        </w:rPr>
        <w:t>解除合同关系，放弃已付租金和风险抵押金。</w:t>
      </w:r>
    </w:p>
    <w:p>
      <w:pPr>
        <w:pStyle w:val="8"/>
        <w:adjustRightInd w:val="0"/>
        <w:snapToGrid w:val="0"/>
        <w:spacing w:line="360" w:lineRule="auto"/>
        <w:ind w:firstLineChars="0"/>
        <w:rPr>
          <w:rFonts w:ascii="宋体" w:cs="宋体"/>
          <w:color w:val="auto"/>
          <w:sz w:val="24"/>
          <w:szCs w:val="24"/>
        </w:rPr>
      </w:pPr>
    </w:p>
    <w:p>
      <w:pPr>
        <w:pStyle w:val="8"/>
        <w:adjustRightInd w:val="0"/>
        <w:snapToGrid w:val="0"/>
        <w:spacing w:line="360" w:lineRule="auto"/>
        <w:ind w:firstLineChars="0"/>
        <w:rPr>
          <w:rFonts w:ascii="宋体" w:cs="宋体"/>
          <w:color w:val="auto"/>
          <w:sz w:val="24"/>
          <w:szCs w:val="24"/>
        </w:rPr>
      </w:pPr>
    </w:p>
    <w:p>
      <w:pPr>
        <w:pStyle w:val="8"/>
        <w:adjustRightInd w:val="0"/>
        <w:snapToGrid w:val="0"/>
        <w:spacing w:line="360" w:lineRule="auto"/>
        <w:ind w:firstLine="5880" w:firstLineChars="2800"/>
        <w:rPr>
          <w:rFonts w:ascii="宋体" w:cs="宋体"/>
          <w:color w:val="auto"/>
          <w:sz w:val="24"/>
          <w:szCs w:val="24"/>
        </w:rPr>
      </w:pPr>
      <w:r>
        <w:rPr>
          <w:rFonts w:hint="eastAsia" w:cs="宋体"/>
          <w:color w:val="auto"/>
        </w:rPr>
        <w:t>签字（盖章）：</w:t>
      </w:r>
      <w:r>
        <w:rPr>
          <w:color w:val="auto"/>
        </w:rPr>
        <w:t xml:space="preserve">           </w:t>
      </w:r>
    </w:p>
    <w:p>
      <w:pPr>
        <w:spacing w:line="360" w:lineRule="auto"/>
        <w:ind w:right="480" w:firstLine="5880" w:firstLineChars="2450"/>
        <w:rPr>
          <w:rFonts w:cs="Times New Roman"/>
          <w:sz w:val="28"/>
          <w:szCs w:val="28"/>
        </w:rPr>
      </w:pPr>
      <w:r>
        <w:rPr>
          <w:rFonts w:hint="eastAsia" w:ascii="宋体" w:hAnsi="宋体" w:cs="宋体"/>
          <w:color w:val="auto"/>
          <w:sz w:val="24"/>
          <w:szCs w:val="24"/>
        </w:rPr>
        <w:t>日</w:t>
      </w:r>
      <w:r>
        <w:rPr>
          <w:rFonts w:ascii="宋体" w:hAnsi="宋体" w:cs="宋体"/>
          <w:color w:val="auto"/>
          <w:sz w:val="24"/>
          <w:szCs w:val="24"/>
        </w:rPr>
        <w:t xml:space="preserve">      </w:t>
      </w:r>
      <w:r>
        <w:rPr>
          <w:rFonts w:hint="eastAsia" w:ascii="宋体" w:hAnsi="宋体" w:cs="宋体"/>
          <w:color w:val="auto"/>
          <w:sz w:val="24"/>
          <w:szCs w:val="24"/>
        </w:rPr>
        <w:t>期：</w:t>
      </w:r>
      <w:r>
        <w:rPr>
          <w:rFonts w:ascii="宋体" w:hAnsi="宋体" w:cs="宋体"/>
          <w:color w:val="auto"/>
          <w:sz w:val="24"/>
          <w:szCs w:val="24"/>
        </w:rPr>
        <w:t xml:space="preserve">         </w:t>
      </w:r>
      <w:bookmarkEnd w:id="0"/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  </w:t>
      </w:r>
    </w:p>
    <w:sectPr>
      <w:headerReference r:id="rId3" w:type="default"/>
      <w:pgSz w:w="11906" w:h="16838"/>
      <w:pgMar w:top="1440" w:right="182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538EF"/>
    <w:multiLevelType w:val="multilevel"/>
    <w:tmpl w:val="728538EF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6E3"/>
    <w:rsid w:val="0001486B"/>
    <w:rsid w:val="000156C4"/>
    <w:rsid w:val="00020F21"/>
    <w:rsid w:val="000236BE"/>
    <w:rsid w:val="000236F5"/>
    <w:rsid w:val="00024502"/>
    <w:rsid w:val="00027E88"/>
    <w:rsid w:val="00030AD5"/>
    <w:rsid w:val="00033899"/>
    <w:rsid w:val="00037B41"/>
    <w:rsid w:val="00042BB0"/>
    <w:rsid w:val="000451E3"/>
    <w:rsid w:val="00046378"/>
    <w:rsid w:val="0005094A"/>
    <w:rsid w:val="000513F8"/>
    <w:rsid w:val="000539E5"/>
    <w:rsid w:val="00056382"/>
    <w:rsid w:val="00057820"/>
    <w:rsid w:val="00057C71"/>
    <w:rsid w:val="00061B6F"/>
    <w:rsid w:val="000720D7"/>
    <w:rsid w:val="00073080"/>
    <w:rsid w:val="000759E6"/>
    <w:rsid w:val="000815AF"/>
    <w:rsid w:val="00085CC1"/>
    <w:rsid w:val="000910FA"/>
    <w:rsid w:val="00091450"/>
    <w:rsid w:val="0009583B"/>
    <w:rsid w:val="000A3397"/>
    <w:rsid w:val="000A37C1"/>
    <w:rsid w:val="000B0EFC"/>
    <w:rsid w:val="000B28E4"/>
    <w:rsid w:val="000B3324"/>
    <w:rsid w:val="000B4178"/>
    <w:rsid w:val="000B50F7"/>
    <w:rsid w:val="000B5FF7"/>
    <w:rsid w:val="000B6A16"/>
    <w:rsid w:val="000C2E52"/>
    <w:rsid w:val="000C442C"/>
    <w:rsid w:val="000C4614"/>
    <w:rsid w:val="000C4F93"/>
    <w:rsid w:val="000C63EC"/>
    <w:rsid w:val="000D28D4"/>
    <w:rsid w:val="000D37F6"/>
    <w:rsid w:val="000E3AD3"/>
    <w:rsid w:val="000E41E0"/>
    <w:rsid w:val="000E4327"/>
    <w:rsid w:val="000E7216"/>
    <w:rsid w:val="000F2BA9"/>
    <w:rsid w:val="001062EC"/>
    <w:rsid w:val="0011070F"/>
    <w:rsid w:val="001161A5"/>
    <w:rsid w:val="00120001"/>
    <w:rsid w:val="001205B3"/>
    <w:rsid w:val="00123322"/>
    <w:rsid w:val="00126818"/>
    <w:rsid w:val="00144497"/>
    <w:rsid w:val="001444E8"/>
    <w:rsid w:val="00146630"/>
    <w:rsid w:val="00146984"/>
    <w:rsid w:val="00146FEF"/>
    <w:rsid w:val="00153440"/>
    <w:rsid w:val="001548F1"/>
    <w:rsid w:val="00155074"/>
    <w:rsid w:val="00164A26"/>
    <w:rsid w:val="001712BA"/>
    <w:rsid w:val="00171645"/>
    <w:rsid w:val="00171B48"/>
    <w:rsid w:val="001726AA"/>
    <w:rsid w:val="0017477E"/>
    <w:rsid w:val="00177209"/>
    <w:rsid w:val="00193ADE"/>
    <w:rsid w:val="0019427D"/>
    <w:rsid w:val="00194282"/>
    <w:rsid w:val="001946AF"/>
    <w:rsid w:val="00197510"/>
    <w:rsid w:val="001A07E3"/>
    <w:rsid w:val="001A2878"/>
    <w:rsid w:val="001A48B6"/>
    <w:rsid w:val="001B255C"/>
    <w:rsid w:val="001C2B42"/>
    <w:rsid w:val="001D04AC"/>
    <w:rsid w:val="001D0B9C"/>
    <w:rsid w:val="001D2563"/>
    <w:rsid w:val="001D4F5B"/>
    <w:rsid w:val="001D5840"/>
    <w:rsid w:val="001D69BA"/>
    <w:rsid w:val="001D6D78"/>
    <w:rsid w:val="001D70DC"/>
    <w:rsid w:val="001D7C82"/>
    <w:rsid w:val="001E65BE"/>
    <w:rsid w:val="001E663D"/>
    <w:rsid w:val="001E7557"/>
    <w:rsid w:val="001F20D8"/>
    <w:rsid w:val="001F721C"/>
    <w:rsid w:val="00204761"/>
    <w:rsid w:val="00204F10"/>
    <w:rsid w:val="00205742"/>
    <w:rsid w:val="002106ED"/>
    <w:rsid w:val="0021583A"/>
    <w:rsid w:val="0021785B"/>
    <w:rsid w:val="0023009D"/>
    <w:rsid w:val="00234BFA"/>
    <w:rsid w:val="002416F1"/>
    <w:rsid w:val="00241A95"/>
    <w:rsid w:val="002479BE"/>
    <w:rsid w:val="0025074C"/>
    <w:rsid w:val="00260BEE"/>
    <w:rsid w:val="00261A2D"/>
    <w:rsid w:val="00262DDC"/>
    <w:rsid w:val="00276588"/>
    <w:rsid w:val="00276D92"/>
    <w:rsid w:val="00280465"/>
    <w:rsid w:val="00290A69"/>
    <w:rsid w:val="00291EF1"/>
    <w:rsid w:val="0029451C"/>
    <w:rsid w:val="00294ECA"/>
    <w:rsid w:val="002954DD"/>
    <w:rsid w:val="00295E20"/>
    <w:rsid w:val="00297050"/>
    <w:rsid w:val="002A31E5"/>
    <w:rsid w:val="002A399C"/>
    <w:rsid w:val="002A72F6"/>
    <w:rsid w:val="002B0CBD"/>
    <w:rsid w:val="002B233A"/>
    <w:rsid w:val="002B2CDD"/>
    <w:rsid w:val="002B6531"/>
    <w:rsid w:val="002B78E1"/>
    <w:rsid w:val="002C6247"/>
    <w:rsid w:val="002C6EBB"/>
    <w:rsid w:val="002D1E4E"/>
    <w:rsid w:val="002D24FD"/>
    <w:rsid w:val="002D615B"/>
    <w:rsid w:val="002E166F"/>
    <w:rsid w:val="002E2C6A"/>
    <w:rsid w:val="002F2C0C"/>
    <w:rsid w:val="002F53D7"/>
    <w:rsid w:val="002F583D"/>
    <w:rsid w:val="002F5B8F"/>
    <w:rsid w:val="002F7303"/>
    <w:rsid w:val="00302DDE"/>
    <w:rsid w:val="003040C4"/>
    <w:rsid w:val="003043D3"/>
    <w:rsid w:val="003046FD"/>
    <w:rsid w:val="00305FC2"/>
    <w:rsid w:val="003071B6"/>
    <w:rsid w:val="00311574"/>
    <w:rsid w:val="00314A25"/>
    <w:rsid w:val="00325E7B"/>
    <w:rsid w:val="00326138"/>
    <w:rsid w:val="00332DC9"/>
    <w:rsid w:val="00351507"/>
    <w:rsid w:val="0035329E"/>
    <w:rsid w:val="003576C5"/>
    <w:rsid w:val="00360000"/>
    <w:rsid w:val="00363D3D"/>
    <w:rsid w:val="00363F45"/>
    <w:rsid w:val="0036514E"/>
    <w:rsid w:val="0037074E"/>
    <w:rsid w:val="0037148B"/>
    <w:rsid w:val="0037393A"/>
    <w:rsid w:val="003750DF"/>
    <w:rsid w:val="00385867"/>
    <w:rsid w:val="00385F22"/>
    <w:rsid w:val="00385FA9"/>
    <w:rsid w:val="00394DF3"/>
    <w:rsid w:val="00394FD2"/>
    <w:rsid w:val="003A4ECE"/>
    <w:rsid w:val="003A618B"/>
    <w:rsid w:val="003B134F"/>
    <w:rsid w:val="003B1CE2"/>
    <w:rsid w:val="003B28AA"/>
    <w:rsid w:val="003C157D"/>
    <w:rsid w:val="003C1E62"/>
    <w:rsid w:val="003D3DDA"/>
    <w:rsid w:val="003E282D"/>
    <w:rsid w:val="003E50BA"/>
    <w:rsid w:val="003E578E"/>
    <w:rsid w:val="003E6C35"/>
    <w:rsid w:val="003F0B37"/>
    <w:rsid w:val="003F2AD1"/>
    <w:rsid w:val="003F3254"/>
    <w:rsid w:val="003F74BD"/>
    <w:rsid w:val="003F7C6F"/>
    <w:rsid w:val="00404BDC"/>
    <w:rsid w:val="00410FA3"/>
    <w:rsid w:val="00411AA4"/>
    <w:rsid w:val="00412B91"/>
    <w:rsid w:val="004159B8"/>
    <w:rsid w:val="00416515"/>
    <w:rsid w:val="0041748F"/>
    <w:rsid w:val="0042044B"/>
    <w:rsid w:val="004359E6"/>
    <w:rsid w:val="0044142A"/>
    <w:rsid w:val="00445D85"/>
    <w:rsid w:val="00453B5A"/>
    <w:rsid w:val="0046235A"/>
    <w:rsid w:val="004647B1"/>
    <w:rsid w:val="00464C32"/>
    <w:rsid w:val="00466C6F"/>
    <w:rsid w:val="00471F4D"/>
    <w:rsid w:val="00473624"/>
    <w:rsid w:val="00474302"/>
    <w:rsid w:val="00480FA8"/>
    <w:rsid w:val="00482E95"/>
    <w:rsid w:val="0048556C"/>
    <w:rsid w:val="00487993"/>
    <w:rsid w:val="00492748"/>
    <w:rsid w:val="00494310"/>
    <w:rsid w:val="0049608C"/>
    <w:rsid w:val="004A2AB4"/>
    <w:rsid w:val="004B1FB5"/>
    <w:rsid w:val="004B3730"/>
    <w:rsid w:val="004B4F81"/>
    <w:rsid w:val="004B652F"/>
    <w:rsid w:val="004B7268"/>
    <w:rsid w:val="004C096F"/>
    <w:rsid w:val="004C7632"/>
    <w:rsid w:val="004D0B47"/>
    <w:rsid w:val="004E08EF"/>
    <w:rsid w:val="004E1F82"/>
    <w:rsid w:val="004E6CEE"/>
    <w:rsid w:val="004F0B6D"/>
    <w:rsid w:val="00503428"/>
    <w:rsid w:val="00505BFC"/>
    <w:rsid w:val="005102A1"/>
    <w:rsid w:val="00514606"/>
    <w:rsid w:val="0052414C"/>
    <w:rsid w:val="005252E6"/>
    <w:rsid w:val="005257E4"/>
    <w:rsid w:val="00531ADF"/>
    <w:rsid w:val="00537D33"/>
    <w:rsid w:val="00542023"/>
    <w:rsid w:val="0054427B"/>
    <w:rsid w:val="00547E30"/>
    <w:rsid w:val="00553606"/>
    <w:rsid w:val="005536B5"/>
    <w:rsid w:val="0055531B"/>
    <w:rsid w:val="005719DF"/>
    <w:rsid w:val="00572618"/>
    <w:rsid w:val="00572C5E"/>
    <w:rsid w:val="00573867"/>
    <w:rsid w:val="005818B5"/>
    <w:rsid w:val="00587093"/>
    <w:rsid w:val="005A4335"/>
    <w:rsid w:val="005B4125"/>
    <w:rsid w:val="005B4FBA"/>
    <w:rsid w:val="005B5635"/>
    <w:rsid w:val="005B79CD"/>
    <w:rsid w:val="005C086F"/>
    <w:rsid w:val="005C2226"/>
    <w:rsid w:val="005C57D8"/>
    <w:rsid w:val="005C7668"/>
    <w:rsid w:val="005D43F1"/>
    <w:rsid w:val="005D4616"/>
    <w:rsid w:val="005D638A"/>
    <w:rsid w:val="005E073B"/>
    <w:rsid w:val="005E409E"/>
    <w:rsid w:val="005E4F69"/>
    <w:rsid w:val="005E60AD"/>
    <w:rsid w:val="005E6830"/>
    <w:rsid w:val="005E7847"/>
    <w:rsid w:val="005F1C8C"/>
    <w:rsid w:val="005F4043"/>
    <w:rsid w:val="005F45A9"/>
    <w:rsid w:val="00601723"/>
    <w:rsid w:val="00604E3E"/>
    <w:rsid w:val="00606BD1"/>
    <w:rsid w:val="006102DB"/>
    <w:rsid w:val="00612781"/>
    <w:rsid w:val="00617CC2"/>
    <w:rsid w:val="00617DA7"/>
    <w:rsid w:val="006206EB"/>
    <w:rsid w:val="00622E7A"/>
    <w:rsid w:val="006322D3"/>
    <w:rsid w:val="006404F6"/>
    <w:rsid w:val="006406EB"/>
    <w:rsid w:val="00652626"/>
    <w:rsid w:val="006571D3"/>
    <w:rsid w:val="00660CF5"/>
    <w:rsid w:val="00661A51"/>
    <w:rsid w:val="00670D46"/>
    <w:rsid w:val="00674D90"/>
    <w:rsid w:val="00675A04"/>
    <w:rsid w:val="00677E73"/>
    <w:rsid w:val="00686D47"/>
    <w:rsid w:val="006917B8"/>
    <w:rsid w:val="0069322A"/>
    <w:rsid w:val="006934CA"/>
    <w:rsid w:val="006A109B"/>
    <w:rsid w:val="006A10BA"/>
    <w:rsid w:val="006A1DA8"/>
    <w:rsid w:val="006A75BF"/>
    <w:rsid w:val="006B5EFC"/>
    <w:rsid w:val="006C5689"/>
    <w:rsid w:val="006D3655"/>
    <w:rsid w:val="006D39BB"/>
    <w:rsid w:val="006D53D1"/>
    <w:rsid w:val="006D5694"/>
    <w:rsid w:val="006D6488"/>
    <w:rsid w:val="006D7D35"/>
    <w:rsid w:val="006D7EC1"/>
    <w:rsid w:val="006E4FD0"/>
    <w:rsid w:val="006F0C46"/>
    <w:rsid w:val="006F27E4"/>
    <w:rsid w:val="006F3EEC"/>
    <w:rsid w:val="006F61F7"/>
    <w:rsid w:val="00701AC3"/>
    <w:rsid w:val="007065CB"/>
    <w:rsid w:val="007125FD"/>
    <w:rsid w:val="00716BD5"/>
    <w:rsid w:val="00726219"/>
    <w:rsid w:val="00730116"/>
    <w:rsid w:val="00743380"/>
    <w:rsid w:val="00744995"/>
    <w:rsid w:val="00744C8B"/>
    <w:rsid w:val="00744F4F"/>
    <w:rsid w:val="00746A9B"/>
    <w:rsid w:val="00747ABD"/>
    <w:rsid w:val="00751903"/>
    <w:rsid w:val="007524AB"/>
    <w:rsid w:val="00766F31"/>
    <w:rsid w:val="00767835"/>
    <w:rsid w:val="0077067E"/>
    <w:rsid w:val="00770C71"/>
    <w:rsid w:val="0077116C"/>
    <w:rsid w:val="007730D9"/>
    <w:rsid w:val="00777CF9"/>
    <w:rsid w:val="00782E96"/>
    <w:rsid w:val="00791227"/>
    <w:rsid w:val="00792F51"/>
    <w:rsid w:val="00795669"/>
    <w:rsid w:val="00796019"/>
    <w:rsid w:val="00796F53"/>
    <w:rsid w:val="007A7535"/>
    <w:rsid w:val="007B5472"/>
    <w:rsid w:val="007C5DF3"/>
    <w:rsid w:val="007C6518"/>
    <w:rsid w:val="007C73C2"/>
    <w:rsid w:val="007C7807"/>
    <w:rsid w:val="007D0D55"/>
    <w:rsid w:val="007D252D"/>
    <w:rsid w:val="007D434B"/>
    <w:rsid w:val="007D46CD"/>
    <w:rsid w:val="007D6D7E"/>
    <w:rsid w:val="007E0171"/>
    <w:rsid w:val="007E374E"/>
    <w:rsid w:val="007E5BFD"/>
    <w:rsid w:val="007F0C15"/>
    <w:rsid w:val="007F2BC8"/>
    <w:rsid w:val="007F2D7D"/>
    <w:rsid w:val="007F441D"/>
    <w:rsid w:val="007F4CE8"/>
    <w:rsid w:val="007F7A9D"/>
    <w:rsid w:val="00811675"/>
    <w:rsid w:val="008125FF"/>
    <w:rsid w:val="00813834"/>
    <w:rsid w:val="00815C7A"/>
    <w:rsid w:val="00817C9F"/>
    <w:rsid w:val="00823B0C"/>
    <w:rsid w:val="008260F5"/>
    <w:rsid w:val="00832279"/>
    <w:rsid w:val="00837C70"/>
    <w:rsid w:val="00841049"/>
    <w:rsid w:val="008441A3"/>
    <w:rsid w:val="00850E53"/>
    <w:rsid w:val="008521E0"/>
    <w:rsid w:val="00852811"/>
    <w:rsid w:val="00852F8C"/>
    <w:rsid w:val="00854D59"/>
    <w:rsid w:val="0086024B"/>
    <w:rsid w:val="008767C4"/>
    <w:rsid w:val="00880A89"/>
    <w:rsid w:val="00882695"/>
    <w:rsid w:val="00884DE6"/>
    <w:rsid w:val="00892240"/>
    <w:rsid w:val="008A3765"/>
    <w:rsid w:val="008A46E2"/>
    <w:rsid w:val="008A49D5"/>
    <w:rsid w:val="008A7C53"/>
    <w:rsid w:val="008B4534"/>
    <w:rsid w:val="008C3199"/>
    <w:rsid w:val="008C4B66"/>
    <w:rsid w:val="008C6D53"/>
    <w:rsid w:val="008D548C"/>
    <w:rsid w:val="008E0ECC"/>
    <w:rsid w:val="008E2EC7"/>
    <w:rsid w:val="008E3824"/>
    <w:rsid w:val="008E4F07"/>
    <w:rsid w:val="008E521B"/>
    <w:rsid w:val="008F4D05"/>
    <w:rsid w:val="008F4FB7"/>
    <w:rsid w:val="0090181E"/>
    <w:rsid w:val="009066C4"/>
    <w:rsid w:val="00911A70"/>
    <w:rsid w:val="0092063A"/>
    <w:rsid w:val="00923223"/>
    <w:rsid w:val="009267C2"/>
    <w:rsid w:val="00941357"/>
    <w:rsid w:val="0094206A"/>
    <w:rsid w:val="0094255D"/>
    <w:rsid w:val="009450B1"/>
    <w:rsid w:val="00947208"/>
    <w:rsid w:val="0094771D"/>
    <w:rsid w:val="0094795E"/>
    <w:rsid w:val="009501CC"/>
    <w:rsid w:val="00954987"/>
    <w:rsid w:val="00954F08"/>
    <w:rsid w:val="0095590F"/>
    <w:rsid w:val="00960C6C"/>
    <w:rsid w:val="009629FF"/>
    <w:rsid w:val="00964181"/>
    <w:rsid w:val="009750A8"/>
    <w:rsid w:val="009834E5"/>
    <w:rsid w:val="009936E0"/>
    <w:rsid w:val="009A06E2"/>
    <w:rsid w:val="009A1CA2"/>
    <w:rsid w:val="009A23D9"/>
    <w:rsid w:val="009A2B4C"/>
    <w:rsid w:val="009A63DB"/>
    <w:rsid w:val="009B19D9"/>
    <w:rsid w:val="009B2A33"/>
    <w:rsid w:val="009B37E6"/>
    <w:rsid w:val="009B4C9D"/>
    <w:rsid w:val="009D1930"/>
    <w:rsid w:val="009D2025"/>
    <w:rsid w:val="009D75C9"/>
    <w:rsid w:val="009E0439"/>
    <w:rsid w:val="009F00D9"/>
    <w:rsid w:val="009F4862"/>
    <w:rsid w:val="00A00DBC"/>
    <w:rsid w:val="00A0729B"/>
    <w:rsid w:val="00A15928"/>
    <w:rsid w:val="00A179AA"/>
    <w:rsid w:val="00A21260"/>
    <w:rsid w:val="00A243D8"/>
    <w:rsid w:val="00A24619"/>
    <w:rsid w:val="00A25053"/>
    <w:rsid w:val="00A26E19"/>
    <w:rsid w:val="00A321A7"/>
    <w:rsid w:val="00A34002"/>
    <w:rsid w:val="00A358CE"/>
    <w:rsid w:val="00A50038"/>
    <w:rsid w:val="00A566CF"/>
    <w:rsid w:val="00A56EC8"/>
    <w:rsid w:val="00A6571E"/>
    <w:rsid w:val="00A667C5"/>
    <w:rsid w:val="00A70BC8"/>
    <w:rsid w:val="00A8054E"/>
    <w:rsid w:val="00A8245F"/>
    <w:rsid w:val="00A87022"/>
    <w:rsid w:val="00A8709B"/>
    <w:rsid w:val="00A90622"/>
    <w:rsid w:val="00A937CE"/>
    <w:rsid w:val="00AA1803"/>
    <w:rsid w:val="00AA5E5E"/>
    <w:rsid w:val="00AA6871"/>
    <w:rsid w:val="00AB3AC5"/>
    <w:rsid w:val="00AB49A9"/>
    <w:rsid w:val="00AC3220"/>
    <w:rsid w:val="00AC45FA"/>
    <w:rsid w:val="00AC7079"/>
    <w:rsid w:val="00AD054C"/>
    <w:rsid w:val="00AD2F28"/>
    <w:rsid w:val="00AD3429"/>
    <w:rsid w:val="00AE4D62"/>
    <w:rsid w:val="00AE4F5A"/>
    <w:rsid w:val="00AF32DF"/>
    <w:rsid w:val="00AF71F5"/>
    <w:rsid w:val="00B0509E"/>
    <w:rsid w:val="00B06C56"/>
    <w:rsid w:val="00B075A3"/>
    <w:rsid w:val="00B145F1"/>
    <w:rsid w:val="00B154E9"/>
    <w:rsid w:val="00B2192B"/>
    <w:rsid w:val="00B21FD3"/>
    <w:rsid w:val="00B22DD1"/>
    <w:rsid w:val="00B31FD9"/>
    <w:rsid w:val="00B417F9"/>
    <w:rsid w:val="00B53888"/>
    <w:rsid w:val="00B54D3E"/>
    <w:rsid w:val="00B57C2E"/>
    <w:rsid w:val="00B61CEC"/>
    <w:rsid w:val="00B61DE8"/>
    <w:rsid w:val="00B67783"/>
    <w:rsid w:val="00B81572"/>
    <w:rsid w:val="00B820E4"/>
    <w:rsid w:val="00B82AA1"/>
    <w:rsid w:val="00B85003"/>
    <w:rsid w:val="00B85968"/>
    <w:rsid w:val="00B869FD"/>
    <w:rsid w:val="00B91054"/>
    <w:rsid w:val="00B91EA1"/>
    <w:rsid w:val="00B970D1"/>
    <w:rsid w:val="00B97B80"/>
    <w:rsid w:val="00BB18B9"/>
    <w:rsid w:val="00BC2672"/>
    <w:rsid w:val="00BC3198"/>
    <w:rsid w:val="00BC6124"/>
    <w:rsid w:val="00BC65ED"/>
    <w:rsid w:val="00BD0C4E"/>
    <w:rsid w:val="00BD2FBE"/>
    <w:rsid w:val="00BE0E8F"/>
    <w:rsid w:val="00BE254C"/>
    <w:rsid w:val="00BE6272"/>
    <w:rsid w:val="00BF1202"/>
    <w:rsid w:val="00BF4F9C"/>
    <w:rsid w:val="00BF57EF"/>
    <w:rsid w:val="00BF59E1"/>
    <w:rsid w:val="00C0142E"/>
    <w:rsid w:val="00C04A48"/>
    <w:rsid w:val="00C04F7B"/>
    <w:rsid w:val="00C10150"/>
    <w:rsid w:val="00C15558"/>
    <w:rsid w:val="00C175E2"/>
    <w:rsid w:val="00C2062B"/>
    <w:rsid w:val="00C2097F"/>
    <w:rsid w:val="00C21D67"/>
    <w:rsid w:val="00C23A32"/>
    <w:rsid w:val="00C30B70"/>
    <w:rsid w:val="00C377E9"/>
    <w:rsid w:val="00C403BD"/>
    <w:rsid w:val="00C506F3"/>
    <w:rsid w:val="00C519B4"/>
    <w:rsid w:val="00C56F4B"/>
    <w:rsid w:val="00C6158F"/>
    <w:rsid w:val="00C65556"/>
    <w:rsid w:val="00C75D7A"/>
    <w:rsid w:val="00C80CC5"/>
    <w:rsid w:val="00C81E54"/>
    <w:rsid w:val="00C8358D"/>
    <w:rsid w:val="00C858F0"/>
    <w:rsid w:val="00C87676"/>
    <w:rsid w:val="00C90070"/>
    <w:rsid w:val="00C91E3D"/>
    <w:rsid w:val="00C922A4"/>
    <w:rsid w:val="00C945BE"/>
    <w:rsid w:val="00CA14FC"/>
    <w:rsid w:val="00CA2332"/>
    <w:rsid w:val="00CA52EC"/>
    <w:rsid w:val="00CA72F2"/>
    <w:rsid w:val="00CB2EE1"/>
    <w:rsid w:val="00CB3D97"/>
    <w:rsid w:val="00CB485D"/>
    <w:rsid w:val="00CC5D9A"/>
    <w:rsid w:val="00CD107F"/>
    <w:rsid w:val="00CD1E9C"/>
    <w:rsid w:val="00CE0F73"/>
    <w:rsid w:val="00CE6F8F"/>
    <w:rsid w:val="00CE73A2"/>
    <w:rsid w:val="00CF3622"/>
    <w:rsid w:val="00CF52C7"/>
    <w:rsid w:val="00D00C03"/>
    <w:rsid w:val="00D046AB"/>
    <w:rsid w:val="00D05478"/>
    <w:rsid w:val="00D066B0"/>
    <w:rsid w:val="00D121BD"/>
    <w:rsid w:val="00D13633"/>
    <w:rsid w:val="00D14708"/>
    <w:rsid w:val="00D17641"/>
    <w:rsid w:val="00D203C6"/>
    <w:rsid w:val="00D256F5"/>
    <w:rsid w:val="00D327AE"/>
    <w:rsid w:val="00D33F2E"/>
    <w:rsid w:val="00D33F99"/>
    <w:rsid w:val="00D50187"/>
    <w:rsid w:val="00D61A79"/>
    <w:rsid w:val="00D71B52"/>
    <w:rsid w:val="00D72D94"/>
    <w:rsid w:val="00D73F2D"/>
    <w:rsid w:val="00D75E8B"/>
    <w:rsid w:val="00D8175C"/>
    <w:rsid w:val="00D821D3"/>
    <w:rsid w:val="00D82F4B"/>
    <w:rsid w:val="00D91500"/>
    <w:rsid w:val="00D95E56"/>
    <w:rsid w:val="00D964A8"/>
    <w:rsid w:val="00D973E3"/>
    <w:rsid w:val="00DA20AA"/>
    <w:rsid w:val="00DB2AFD"/>
    <w:rsid w:val="00DB3FA8"/>
    <w:rsid w:val="00DB5BAC"/>
    <w:rsid w:val="00DC0B7E"/>
    <w:rsid w:val="00DC0BF9"/>
    <w:rsid w:val="00DC6FD1"/>
    <w:rsid w:val="00DC747F"/>
    <w:rsid w:val="00DD01E4"/>
    <w:rsid w:val="00DD0BA2"/>
    <w:rsid w:val="00DD1CA3"/>
    <w:rsid w:val="00DD2532"/>
    <w:rsid w:val="00DD6430"/>
    <w:rsid w:val="00DE5901"/>
    <w:rsid w:val="00DE7A80"/>
    <w:rsid w:val="00DF0C0C"/>
    <w:rsid w:val="00DF2943"/>
    <w:rsid w:val="00DF6577"/>
    <w:rsid w:val="00DF6BE6"/>
    <w:rsid w:val="00DF6D88"/>
    <w:rsid w:val="00E1160A"/>
    <w:rsid w:val="00E12CB4"/>
    <w:rsid w:val="00E216E3"/>
    <w:rsid w:val="00E30737"/>
    <w:rsid w:val="00E37AE9"/>
    <w:rsid w:val="00E409CF"/>
    <w:rsid w:val="00E428CB"/>
    <w:rsid w:val="00E42A7E"/>
    <w:rsid w:val="00E45897"/>
    <w:rsid w:val="00E47621"/>
    <w:rsid w:val="00E5417F"/>
    <w:rsid w:val="00E5498B"/>
    <w:rsid w:val="00E57CC3"/>
    <w:rsid w:val="00E67FF5"/>
    <w:rsid w:val="00E72964"/>
    <w:rsid w:val="00E7302A"/>
    <w:rsid w:val="00E73034"/>
    <w:rsid w:val="00E74D1E"/>
    <w:rsid w:val="00E80591"/>
    <w:rsid w:val="00E82A05"/>
    <w:rsid w:val="00E83F5F"/>
    <w:rsid w:val="00E937CA"/>
    <w:rsid w:val="00E97637"/>
    <w:rsid w:val="00E97CF1"/>
    <w:rsid w:val="00E97DF3"/>
    <w:rsid w:val="00EA3D61"/>
    <w:rsid w:val="00EB1B09"/>
    <w:rsid w:val="00EC0633"/>
    <w:rsid w:val="00EC1DFC"/>
    <w:rsid w:val="00EC45B4"/>
    <w:rsid w:val="00EC7E3F"/>
    <w:rsid w:val="00ED0A8C"/>
    <w:rsid w:val="00ED5310"/>
    <w:rsid w:val="00EE4A10"/>
    <w:rsid w:val="00EE527E"/>
    <w:rsid w:val="00EE589C"/>
    <w:rsid w:val="00EE5F94"/>
    <w:rsid w:val="00EF46D8"/>
    <w:rsid w:val="00EF47CC"/>
    <w:rsid w:val="00EF5F1E"/>
    <w:rsid w:val="00F009C6"/>
    <w:rsid w:val="00F02859"/>
    <w:rsid w:val="00F04AF1"/>
    <w:rsid w:val="00F229C9"/>
    <w:rsid w:val="00F237B9"/>
    <w:rsid w:val="00F32880"/>
    <w:rsid w:val="00F32A0F"/>
    <w:rsid w:val="00F32A56"/>
    <w:rsid w:val="00F4496F"/>
    <w:rsid w:val="00F45F7C"/>
    <w:rsid w:val="00F54BC9"/>
    <w:rsid w:val="00F55A4E"/>
    <w:rsid w:val="00F56286"/>
    <w:rsid w:val="00F608B3"/>
    <w:rsid w:val="00F60BEF"/>
    <w:rsid w:val="00F62FEE"/>
    <w:rsid w:val="00F64CD7"/>
    <w:rsid w:val="00F666B1"/>
    <w:rsid w:val="00F70A2A"/>
    <w:rsid w:val="00F70BFA"/>
    <w:rsid w:val="00F710BA"/>
    <w:rsid w:val="00F75BEE"/>
    <w:rsid w:val="00F768F9"/>
    <w:rsid w:val="00F80828"/>
    <w:rsid w:val="00F823DA"/>
    <w:rsid w:val="00F82DA0"/>
    <w:rsid w:val="00F87180"/>
    <w:rsid w:val="00F90035"/>
    <w:rsid w:val="00F90A7F"/>
    <w:rsid w:val="00F92E10"/>
    <w:rsid w:val="00F97DFB"/>
    <w:rsid w:val="00FB2877"/>
    <w:rsid w:val="00FC21B2"/>
    <w:rsid w:val="00FC24C4"/>
    <w:rsid w:val="00FC666C"/>
    <w:rsid w:val="00FC74D0"/>
    <w:rsid w:val="00FD28FF"/>
    <w:rsid w:val="00FD66C5"/>
    <w:rsid w:val="00FD74D4"/>
    <w:rsid w:val="00FE0E58"/>
    <w:rsid w:val="00FE3051"/>
    <w:rsid w:val="00FE452A"/>
    <w:rsid w:val="09443DBE"/>
    <w:rsid w:val="47B50F87"/>
    <w:rsid w:val="4D35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97</Words>
  <Characters>557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2014-06-19T02:13:00Z</dcterms:created>
  <dc:creator>Lenovo</dc:creator>
  <cp:lastModifiedBy>云</cp:lastModifiedBy>
  <dcterms:modified xsi:type="dcterms:W3CDTF">2018-07-16T04:05:14Z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